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6A3F0038"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2A733C">
        <w:rPr>
          <w:b/>
          <w:color w:val="000000"/>
          <w:sz w:val="40"/>
        </w:rPr>
        <w:t>1</w:t>
      </w:r>
      <w:r w:rsidRPr="00377B8A">
        <w:rPr>
          <w:b/>
          <w:color w:val="000000"/>
          <w:sz w:val="40"/>
        </w:rPr>
        <w:t xml:space="preserve">: </w:t>
      </w:r>
      <w:r w:rsidR="00B6452D" w:rsidRPr="00377B8A">
        <w:rPr>
          <w:b/>
          <w:color w:val="000000"/>
          <w:sz w:val="40"/>
        </w:rPr>
        <w:t xml:space="preserve">Assignment </w:t>
      </w:r>
      <w:r w:rsidR="001018CA">
        <w:rPr>
          <w:b/>
          <w:color w:val="000000"/>
          <w:sz w:val="40"/>
        </w:rPr>
        <w:t>Y1</w:t>
      </w:r>
    </w:p>
    <w:p w14:paraId="6591575C" w14:textId="5C00A0E2" w:rsidR="00060124" w:rsidRPr="00377B8A" w:rsidRDefault="00A20600">
      <w:pPr>
        <w:pStyle w:val="Style1"/>
        <w:jc w:val="center"/>
        <w:rPr>
          <w:b/>
          <w:color w:val="000000"/>
          <w:sz w:val="36"/>
        </w:rPr>
      </w:pPr>
      <w:r>
        <w:rPr>
          <w:b/>
          <w:color w:val="000000"/>
          <w:sz w:val="36"/>
        </w:rPr>
        <w:t>202</w:t>
      </w:r>
      <w:r w:rsidR="009D0206">
        <w:rPr>
          <w:b/>
          <w:color w:val="000000"/>
          <w:sz w:val="36"/>
        </w:rPr>
        <w:t>5</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 xml:space="preserve">Attempt </w:t>
      </w:r>
      <w:proofErr w:type="gramStart"/>
      <w:r w:rsidRPr="005823C2">
        <w:rPr>
          <w:color w:val="000000"/>
        </w:rPr>
        <w:t>all of</w:t>
      </w:r>
      <w:proofErr w:type="gramEnd"/>
      <w:r w:rsidRPr="005823C2">
        <w:rPr>
          <w:color w:val="000000"/>
        </w:rPr>
        <w:t xml:space="preserve">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0015E604"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1018CA">
        <w:t>CS</w:t>
      </w:r>
      <w:r w:rsidR="002A733C">
        <w:t>1</w:t>
      </w:r>
      <w:r w:rsidR="00480529" w:rsidRPr="00040237">
        <w:t> </w:t>
      </w:r>
      <w:r w:rsidR="00480529">
        <w:t xml:space="preserve">Assignment </w:t>
      </w:r>
      <w:r w:rsidR="001018CA">
        <w:t>Y1</w:t>
      </w:r>
      <w:r w:rsidR="00480529" w:rsidRPr="00040237">
        <w:t xml:space="preserve"> </w:t>
      </w:r>
      <w:r w:rsidR="009D0206">
        <w:t>2025</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20600" w:rsidRDefault="003B5718" w:rsidP="00970B21">
      <w:pPr>
        <w:pStyle w:val="BulletPoint"/>
      </w:pPr>
      <w:r>
        <w:rPr>
          <w:b/>
        </w:rPr>
        <w:t>B</w:t>
      </w:r>
      <w:r w:rsidR="00F80777" w:rsidRPr="009C7BE2">
        <w:rPr>
          <w:b/>
        </w:rPr>
        <w:t>egin your answer to each question on a new page</w:t>
      </w:r>
      <w:r>
        <w:rPr>
          <w:b/>
        </w:rPr>
        <w:t xml:space="preserve">.  </w:t>
      </w:r>
    </w:p>
    <w:p w14:paraId="2AED16F1" w14:textId="7FC7F6E7"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5C6CC85D"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3DC87415"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rsidR="009D0206">
        <w:t>2025</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2632A4B9"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5BFBF8F3"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20600">
        <w:rPr>
          <w:b/>
          <w:bCs/>
          <w:szCs w:val="22"/>
        </w:rPr>
        <w:t xml:space="preserve">It is your responsibility to ensure that </w:t>
      </w:r>
      <w:r w:rsidRPr="00A20600">
        <w:rPr>
          <w:b/>
          <w:bCs/>
          <w:szCs w:val="22"/>
        </w:rPr>
        <w:t xml:space="preserve">you submit your </w:t>
      </w:r>
      <w:r w:rsidR="008B6D8C" w:rsidRPr="00A20600">
        <w:rPr>
          <w:b/>
          <w:bCs/>
          <w:szCs w:val="22"/>
        </w:rPr>
        <w:t>script</w:t>
      </w:r>
      <w:r w:rsidRPr="00A20600">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097E2404" w:rsidR="00C728A4" w:rsidRPr="001018CA" w:rsidRDefault="00C728A4" w:rsidP="00A20600">
      <w:pPr>
        <w:rPr>
          <w:sz w:val="40"/>
          <w:szCs w:val="40"/>
        </w:rPr>
      </w:pPr>
    </w:p>
    <w:p w14:paraId="132FDBC7" w14:textId="28957BA0" w:rsidR="00060124" w:rsidRPr="00377B8A" w:rsidRDefault="00060124" w:rsidP="001018CA">
      <w:pPr>
        <w:pStyle w:val="Style1"/>
        <w:jc w:val="center"/>
        <w:rPr>
          <w:b/>
          <w:color w:val="000000"/>
          <w:sz w:val="40"/>
        </w:rPr>
      </w:pPr>
      <w:r w:rsidRPr="00377B8A">
        <w:rPr>
          <w:b/>
          <w:color w:val="000000"/>
          <w:sz w:val="40"/>
        </w:rPr>
        <w:t xml:space="preserve">Subject </w:t>
      </w:r>
      <w:r w:rsidR="001018CA">
        <w:rPr>
          <w:b/>
          <w:color w:val="000000"/>
          <w:sz w:val="40"/>
        </w:rPr>
        <w:t>CS</w:t>
      </w:r>
      <w:r w:rsidR="002A733C">
        <w:rPr>
          <w:b/>
          <w:color w:val="000000"/>
          <w:sz w:val="40"/>
        </w:rPr>
        <w:t>1</w:t>
      </w:r>
      <w:r w:rsidRPr="00377B8A">
        <w:rPr>
          <w:b/>
          <w:color w:val="000000"/>
          <w:sz w:val="40"/>
        </w:rPr>
        <w:t xml:space="preserve">: </w:t>
      </w:r>
      <w:r w:rsidR="00C13743" w:rsidRPr="00377B8A">
        <w:rPr>
          <w:b/>
          <w:color w:val="000000"/>
          <w:sz w:val="40"/>
        </w:rPr>
        <w:t xml:space="preserve">Assignment </w:t>
      </w:r>
      <w:r w:rsidR="001018CA">
        <w:rPr>
          <w:b/>
          <w:color w:val="000000"/>
          <w:sz w:val="40"/>
        </w:rPr>
        <w:t>Y1</w:t>
      </w:r>
    </w:p>
    <w:p w14:paraId="2E0F1059" w14:textId="5D733162" w:rsidR="00060124" w:rsidRDefault="009D0206">
      <w:pPr>
        <w:pStyle w:val="Style1"/>
        <w:jc w:val="center"/>
        <w:rPr>
          <w:b/>
          <w:color w:val="000000"/>
          <w:sz w:val="36"/>
        </w:rPr>
      </w:pPr>
      <w:r>
        <w:rPr>
          <w:b/>
          <w:color w:val="000000"/>
          <w:sz w:val="36"/>
        </w:rPr>
        <w:t>2025</w:t>
      </w:r>
      <w:r w:rsidR="00060124" w:rsidRPr="00377B8A">
        <w:rPr>
          <w:b/>
          <w:color w:val="000000"/>
          <w:sz w:val="36"/>
        </w:rPr>
        <w:t xml:space="preserve"> Examinations</w:t>
      </w:r>
    </w:p>
    <w:p w14:paraId="136D144A" w14:textId="3FF98FCA" w:rsidR="00A20600" w:rsidRPr="00E31494" w:rsidRDefault="00A20600" w:rsidP="00A20600"/>
    <w:tbl>
      <w:tblPr>
        <w:tblW w:w="9234" w:type="dxa"/>
        <w:tblLayout w:type="fixed"/>
        <w:tblLook w:val="0000" w:firstRow="0" w:lastRow="0" w:firstColumn="0" w:lastColumn="0" w:noHBand="0" w:noVBand="0"/>
      </w:tblPr>
      <w:tblGrid>
        <w:gridCol w:w="4928"/>
        <w:gridCol w:w="4306"/>
      </w:tblGrid>
      <w:tr w:rsidR="00A20600" w:rsidRPr="009C7BE2" w14:paraId="4FBDA44A"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5AB01F5E" w14:textId="518A3E98" w:rsidR="00A20600" w:rsidRPr="009C7BE2" w:rsidRDefault="00A20600"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1B033BD" w14:textId="77777777" w:rsidR="00A20600" w:rsidRPr="009C7BE2" w:rsidRDefault="00A20600" w:rsidP="00BF1536">
            <w:pPr>
              <w:pStyle w:val="Style1"/>
              <w:spacing w:before="120" w:after="120"/>
              <w:rPr>
                <w:b/>
              </w:rPr>
            </w:pPr>
          </w:p>
        </w:tc>
      </w:tr>
      <w:tr w:rsidR="00A20600" w:rsidRPr="009C7BE2" w14:paraId="11E22136" w14:textId="77777777" w:rsidTr="00BF1536">
        <w:trPr>
          <w:cantSplit/>
          <w:trHeight w:val="535"/>
        </w:trPr>
        <w:tc>
          <w:tcPr>
            <w:tcW w:w="4928" w:type="dxa"/>
            <w:vMerge w:val="restart"/>
            <w:tcBorders>
              <w:left w:val="single" w:sz="4" w:space="0" w:color="auto"/>
              <w:bottom w:val="nil"/>
            </w:tcBorders>
          </w:tcPr>
          <w:p w14:paraId="3954816D" w14:textId="77777777" w:rsidR="00A20600" w:rsidRPr="00F965DF" w:rsidRDefault="00A20600" w:rsidP="00BF1536">
            <w:pPr>
              <w:pStyle w:val="Style1"/>
              <w:spacing w:before="120" w:after="0"/>
              <w:rPr>
                <w:b/>
                <w:color w:val="FF0000"/>
              </w:rPr>
            </w:pPr>
          </w:p>
          <w:p w14:paraId="79F60491" w14:textId="0CEA3ED4" w:rsidR="00A20600" w:rsidRDefault="00A20600"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DF1466477B22452684F632BF1824DFB9"/>
              </w:placeholder>
              <w:showingPlcHdr/>
            </w:sdtPr>
            <w:sdtEndPr/>
            <w:sdtContent>
              <w:p w14:paraId="6E1A23F0" w14:textId="77777777" w:rsidR="00A20600" w:rsidRDefault="00A20600"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BE1925D" w14:textId="5FBC3D9C" w:rsidR="00A20600" w:rsidRPr="009C7BE2" w:rsidRDefault="00A20600"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443EC85D" w14:textId="77777777" w:rsidR="00A20600" w:rsidRDefault="00A20600" w:rsidP="00BF1536">
            <w:pPr>
              <w:pStyle w:val="Style1"/>
              <w:spacing w:before="120" w:after="120"/>
              <w:rPr>
                <w:b/>
                <w:sz w:val="20"/>
              </w:rPr>
            </w:pPr>
            <w:r w:rsidRPr="009C7BE2">
              <w:rPr>
                <w:b/>
                <w:sz w:val="20"/>
              </w:rPr>
              <w:t>Your ActEd Student Number is not the same as your IFoA Actuarial Reference Number or ARN.</w:t>
            </w:r>
          </w:p>
          <w:p w14:paraId="17B8F472" w14:textId="4EA5A885" w:rsidR="00BF0EA1" w:rsidRPr="009C7BE2" w:rsidRDefault="00BF0EA1" w:rsidP="00BF1536">
            <w:pPr>
              <w:pStyle w:val="Style1"/>
              <w:spacing w:before="120" w:after="120"/>
            </w:pPr>
          </w:p>
        </w:tc>
        <w:tc>
          <w:tcPr>
            <w:tcW w:w="4306" w:type="dxa"/>
            <w:vMerge w:val="restart"/>
            <w:tcBorders>
              <w:left w:val="single" w:sz="4" w:space="0" w:color="auto"/>
              <w:bottom w:val="single" w:sz="4" w:space="0" w:color="auto"/>
              <w:right w:val="single" w:sz="4" w:space="0" w:color="auto"/>
            </w:tcBorders>
          </w:tcPr>
          <w:p w14:paraId="2D867A3A" w14:textId="77777777" w:rsidR="00A20600" w:rsidRPr="00E31494" w:rsidRDefault="00A20600" w:rsidP="00BF1536">
            <w:pPr>
              <w:pStyle w:val="Style1"/>
              <w:spacing w:before="120" w:after="120"/>
              <w:rPr>
                <w:sz w:val="20"/>
              </w:rPr>
            </w:pPr>
          </w:p>
          <w:p w14:paraId="1B0BE17C" w14:textId="77777777" w:rsidR="00A20600" w:rsidRPr="00E31494" w:rsidRDefault="00A20600" w:rsidP="00BF1536">
            <w:pPr>
              <w:pStyle w:val="Style1"/>
              <w:spacing w:after="120"/>
              <w:rPr>
                <w:sz w:val="20"/>
              </w:rPr>
            </w:pPr>
            <w:r w:rsidRPr="00E31494">
              <w:rPr>
                <w:sz w:val="20"/>
              </w:rPr>
              <w:t>Are you allowed extra time or other special conditions in the profession’s exams (if you wish to share this information)?</w:t>
            </w:r>
          </w:p>
          <w:p w14:paraId="31D6006E" w14:textId="77777777" w:rsidR="00A20600" w:rsidRPr="00E31494" w:rsidRDefault="00A20600"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083456338"/>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502121347"/>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79DB4024" w14:textId="77777777" w:rsidR="00A20600" w:rsidRDefault="00A20600" w:rsidP="00BF1536">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6B38B084" w14:textId="77777777" w:rsidR="00A20600" w:rsidRDefault="00401D6B" w:rsidP="00BF1536">
            <w:pPr>
              <w:pStyle w:val="Style1"/>
              <w:spacing w:after="0"/>
              <w:rPr>
                <w:b/>
              </w:rPr>
            </w:pPr>
            <w:sdt>
              <w:sdtPr>
                <w:rPr>
                  <w:b/>
                </w:rPr>
                <w:id w:val="2007235845"/>
                <w:placeholder>
                  <w:docPart w:val="E7EF6850A9184F0EB83E892EBEEAE4DB"/>
                </w:placeholder>
                <w:showingPlcHdr/>
              </w:sdtPr>
              <w:sdtEndPr>
                <w:rPr>
                  <w:color w:val="FF0000"/>
                </w:rPr>
              </w:sdtEndPr>
              <w:sdtContent>
                <w:r w:rsidR="00A20600">
                  <w:rPr>
                    <w:rStyle w:val="PlaceholderText"/>
                    <w:color w:val="FF0000"/>
                  </w:rPr>
                  <w:t>Enter further information here (if relevant)</w:t>
                </w:r>
              </w:sdtContent>
            </w:sdt>
          </w:p>
          <w:p w14:paraId="78D8B980" w14:textId="77777777" w:rsidR="00A20600" w:rsidRDefault="00A20600" w:rsidP="00BF1536">
            <w:pPr>
              <w:pStyle w:val="Style1"/>
              <w:spacing w:after="0"/>
              <w:rPr>
                <w:sz w:val="20"/>
              </w:rPr>
            </w:pPr>
          </w:p>
          <w:p w14:paraId="2D5165F4" w14:textId="2EFEA060" w:rsidR="00A20600" w:rsidRDefault="00A20600" w:rsidP="00BF1536">
            <w:pPr>
              <w:pStyle w:val="Style1"/>
              <w:spacing w:after="0"/>
              <w:rPr>
                <w:sz w:val="20"/>
              </w:rPr>
            </w:pPr>
            <w:r w:rsidRPr="009C7BE2">
              <w:rPr>
                <w:sz w:val="20"/>
              </w:rPr>
              <w:t xml:space="preserve">Time to do </w:t>
            </w:r>
            <w:r>
              <w:rPr>
                <w:sz w:val="20"/>
              </w:rPr>
              <w:t xml:space="preserve">assignment  </w:t>
            </w:r>
            <w:r w:rsidRPr="009C7BE2">
              <w:rPr>
                <w:sz w:val="20"/>
              </w:rPr>
              <w:t xml:space="preserve">(see Note below): </w:t>
            </w:r>
          </w:p>
          <w:p w14:paraId="26C0FE42" w14:textId="77777777" w:rsidR="00A20600" w:rsidRPr="00F965DF" w:rsidRDefault="00A20600"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9C5C814880AA4E7EB2CEB55901F74B2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54E701CB" w14:textId="77777777" w:rsidR="00A20600" w:rsidRPr="00F965DF" w:rsidRDefault="00401D6B" w:rsidP="00BF1536">
            <w:pPr>
              <w:pStyle w:val="Style1"/>
              <w:spacing w:before="120" w:after="0"/>
              <w:jc w:val="right"/>
              <w:rPr>
                <w:color w:val="FF0000"/>
                <w:sz w:val="20"/>
              </w:rPr>
            </w:pPr>
            <w:sdt>
              <w:sdtPr>
                <w:rPr>
                  <w:color w:val="FF0000"/>
                  <w:sz w:val="20"/>
                </w:rPr>
                <w:id w:val="203142572"/>
                <w:placeholder>
                  <w:docPart w:val="16A6C34D121E4EE88D158CF7121F50DA"/>
                </w:placeholder>
                <w:showingPlcHdr/>
              </w:sdtPr>
              <w:sdtEndPr/>
              <w:sdtContent>
                <w:r w:rsidR="00A20600">
                  <w:rPr>
                    <w:rStyle w:val="PlaceholderText"/>
                    <w:color w:val="FF0000"/>
                  </w:rPr>
                  <w:t>Enter minutes here</w:t>
                </w:r>
              </w:sdtContent>
            </w:sdt>
            <w:r w:rsidR="00A20600" w:rsidRPr="00F965DF">
              <w:rPr>
                <w:color w:val="FF0000"/>
                <w:sz w:val="20"/>
              </w:rPr>
              <w:t xml:space="preserve">  </w:t>
            </w:r>
            <w:r w:rsidR="00A20600" w:rsidRPr="00F965DF">
              <w:rPr>
                <w:color w:val="000000" w:themeColor="text1"/>
                <w:sz w:val="20"/>
              </w:rPr>
              <w:t xml:space="preserve">Minutes </w:t>
            </w:r>
          </w:p>
          <w:p w14:paraId="3D3C9E17" w14:textId="77777777" w:rsidR="00A20600" w:rsidRDefault="00A20600" w:rsidP="00BF1536">
            <w:pPr>
              <w:pStyle w:val="Style1"/>
              <w:spacing w:after="0"/>
              <w:rPr>
                <w:b/>
                <w:sz w:val="20"/>
              </w:rPr>
            </w:pPr>
          </w:p>
          <w:p w14:paraId="5989ADEC" w14:textId="14D0F3CC" w:rsidR="00A20600" w:rsidRPr="009C7BE2" w:rsidRDefault="00A20600"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600" w:rsidRPr="009C7BE2" w14:paraId="35E0F37C" w14:textId="77777777" w:rsidTr="00BF1536">
        <w:trPr>
          <w:cantSplit/>
          <w:trHeight w:val="495"/>
        </w:trPr>
        <w:tc>
          <w:tcPr>
            <w:tcW w:w="4928" w:type="dxa"/>
            <w:vMerge/>
            <w:tcBorders>
              <w:left w:val="single" w:sz="4" w:space="0" w:color="auto"/>
              <w:bottom w:val="nil"/>
            </w:tcBorders>
          </w:tcPr>
          <w:p w14:paraId="2B20CC5E"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244CEB05" w14:textId="77777777" w:rsidR="00A20600" w:rsidRPr="009C7BE2" w:rsidRDefault="00A20600" w:rsidP="00BF1536">
            <w:pPr>
              <w:pStyle w:val="Style1"/>
            </w:pPr>
          </w:p>
        </w:tc>
      </w:tr>
      <w:tr w:rsidR="00A20600" w:rsidRPr="009C7BE2" w14:paraId="14BBB8E5" w14:textId="77777777" w:rsidTr="00BF1536">
        <w:trPr>
          <w:cantSplit/>
          <w:trHeight w:val="495"/>
        </w:trPr>
        <w:tc>
          <w:tcPr>
            <w:tcW w:w="4928" w:type="dxa"/>
            <w:vMerge/>
            <w:tcBorders>
              <w:left w:val="single" w:sz="4" w:space="0" w:color="auto"/>
              <w:bottom w:val="nil"/>
            </w:tcBorders>
          </w:tcPr>
          <w:p w14:paraId="11E9BFA1"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4F694653" w14:textId="77777777" w:rsidR="00A20600" w:rsidRPr="009C7BE2" w:rsidRDefault="00A20600" w:rsidP="00BF1536">
            <w:pPr>
              <w:pStyle w:val="Style1"/>
              <w:spacing w:before="120" w:after="120"/>
            </w:pPr>
          </w:p>
        </w:tc>
      </w:tr>
      <w:tr w:rsidR="00A20600" w:rsidRPr="009C7BE2" w14:paraId="1B8405FF" w14:textId="77777777" w:rsidTr="00BF1536">
        <w:trPr>
          <w:cantSplit/>
          <w:trHeight w:val="495"/>
        </w:trPr>
        <w:tc>
          <w:tcPr>
            <w:tcW w:w="4928" w:type="dxa"/>
            <w:vMerge/>
            <w:tcBorders>
              <w:left w:val="single" w:sz="4" w:space="0" w:color="auto"/>
              <w:bottom w:val="nil"/>
            </w:tcBorders>
          </w:tcPr>
          <w:p w14:paraId="00B0DB66"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1BDD7FFE" w14:textId="77777777" w:rsidR="00A20600" w:rsidRPr="009C7BE2" w:rsidRDefault="00A20600" w:rsidP="00BF1536">
            <w:pPr>
              <w:pStyle w:val="Style1"/>
              <w:spacing w:before="120" w:after="120"/>
            </w:pPr>
          </w:p>
        </w:tc>
      </w:tr>
      <w:tr w:rsidR="00A20600" w:rsidRPr="009C7BE2" w14:paraId="1ACDE020" w14:textId="77777777" w:rsidTr="00BF1536">
        <w:trPr>
          <w:cantSplit/>
          <w:trHeight w:val="495"/>
        </w:trPr>
        <w:tc>
          <w:tcPr>
            <w:tcW w:w="4928" w:type="dxa"/>
            <w:vMerge/>
            <w:tcBorders>
              <w:left w:val="single" w:sz="4" w:space="0" w:color="auto"/>
              <w:bottom w:val="nil"/>
            </w:tcBorders>
          </w:tcPr>
          <w:p w14:paraId="32E6DAFF"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5D6C322D" w14:textId="77777777" w:rsidR="00A20600" w:rsidRPr="009C7BE2" w:rsidRDefault="00A20600" w:rsidP="00BF1536">
            <w:pPr>
              <w:pStyle w:val="Style1"/>
            </w:pPr>
          </w:p>
        </w:tc>
      </w:tr>
      <w:tr w:rsidR="00A20600" w:rsidRPr="009C7BE2" w14:paraId="0631E47E" w14:textId="77777777" w:rsidTr="00BF1536">
        <w:trPr>
          <w:cantSplit/>
          <w:trHeight w:val="945"/>
        </w:trPr>
        <w:tc>
          <w:tcPr>
            <w:tcW w:w="4928" w:type="dxa"/>
            <w:vMerge/>
            <w:tcBorders>
              <w:left w:val="single" w:sz="4" w:space="0" w:color="auto"/>
            </w:tcBorders>
          </w:tcPr>
          <w:p w14:paraId="671BD97B"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327323D1" w14:textId="77777777" w:rsidR="00A20600" w:rsidRPr="009C7BE2" w:rsidRDefault="00A20600" w:rsidP="00BF1536">
            <w:pPr>
              <w:pStyle w:val="Style1"/>
            </w:pPr>
          </w:p>
        </w:tc>
      </w:tr>
      <w:tr w:rsidR="00A20600" w:rsidRPr="009C7BE2" w14:paraId="106A1232" w14:textId="77777777" w:rsidTr="00BF1536">
        <w:trPr>
          <w:cantSplit/>
          <w:trHeight w:val="825"/>
        </w:trPr>
        <w:tc>
          <w:tcPr>
            <w:tcW w:w="4928" w:type="dxa"/>
            <w:tcBorders>
              <w:left w:val="single" w:sz="4" w:space="0" w:color="auto"/>
              <w:bottom w:val="single" w:sz="4" w:space="0" w:color="auto"/>
            </w:tcBorders>
          </w:tcPr>
          <w:p w14:paraId="743EA646" w14:textId="44DACB1E" w:rsidR="00A20600" w:rsidRPr="00E31494" w:rsidRDefault="00A20600" w:rsidP="00BF1536">
            <w:pPr>
              <w:pStyle w:val="Style1"/>
              <w:spacing w:before="120" w:after="120"/>
              <w:rPr>
                <w:sz w:val="20"/>
              </w:rPr>
            </w:pPr>
            <w:r>
              <w:rPr>
                <w:sz w:val="20"/>
              </w:rPr>
              <w:t>Have you used</w:t>
            </w:r>
            <w:r w:rsidRPr="00E31494">
              <w:rPr>
                <w:sz w:val="20"/>
              </w:rPr>
              <w:t xml:space="preserve"> the solutions to this </w:t>
            </w:r>
            <w:r>
              <w:rPr>
                <w:sz w:val="20"/>
              </w:rPr>
              <w:t>assignment</w:t>
            </w:r>
            <w:r w:rsidRPr="00E31494">
              <w:rPr>
                <w:sz w:val="20"/>
              </w:rPr>
              <w:t>?</w:t>
            </w:r>
          </w:p>
          <w:p w14:paraId="227DB72E" w14:textId="05DD0D61" w:rsidR="00A20600" w:rsidRPr="00E31494" w:rsidRDefault="00A20600"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BE91AFB" w14:textId="77777777" w:rsidR="00A20600" w:rsidRPr="00C13743" w:rsidRDefault="00A20600"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48BCDCA9" w14:textId="77777777" w:rsidR="00A20600" w:rsidRPr="009C7BE2" w:rsidRDefault="00A20600" w:rsidP="00BF1536">
            <w:pPr>
              <w:pStyle w:val="Style1"/>
            </w:pPr>
          </w:p>
        </w:tc>
      </w:tr>
      <w:tr w:rsidR="00A20600" w:rsidRPr="009C7BE2" w14:paraId="0FACC744"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048B0A0" w14:textId="77777777" w:rsidR="00A20600" w:rsidRPr="009C7BE2" w:rsidRDefault="00A20600" w:rsidP="00BF1536">
            <w:pPr>
              <w:pStyle w:val="Style1"/>
              <w:spacing w:before="120" w:after="120"/>
              <w:rPr>
                <w:b/>
              </w:rPr>
            </w:pPr>
            <w:r w:rsidRPr="009C7BE2">
              <w:rPr>
                <w:b/>
              </w:rPr>
              <w:t>Please tick the following checklist so that your script can be marked quickly. Have you:</w:t>
            </w:r>
          </w:p>
        </w:tc>
      </w:tr>
      <w:tr w:rsidR="00A20600" w:rsidRPr="009C7BE2" w14:paraId="6B6809A7" w14:textId="77777777" w:rsidTr="00BF1536">
        <w:trPr>
          <w:cantSplit/>
        </w:trPr>
        <w:tc>
          <w:tcPr>
            <w:tcW w:w="9234" w:type="dxa"/>
            <w:gridSpan w:val="2"/>
            <w:tcBorders>
              <w:left w:val="single" w:sz="4" w:space="0" w:color="auto"/>
              <w:bottom w:val="single" w:sz="4" w:space="0" w:color="auto"/>
              <w:right w:val="single" w:sz="4" w:space="0" w:color="auto"/>
            </w:tcBorders>
          </w:tcPr>
          <w:p w14:paraId="726526B6" w14:textId="3B7D1370" w:rsidR="00A20600" w:rsidRPr="009C7BE2" w:rsidRDefault="00401D6B" w:rsidP="00BF1536">
            <w:pPr>
              <w:pStyle w:val="Style1"/>
              <w:tabs>
                <w:tab w:val="left" w:pos="738"/>
              </w:tabs>
              <w:spacing w:before="120" w:after="60" w:line="240" w:lineRule="auto"/>
              <w:ind w:left="737" w:right="-85" w:hanging="567"/>
              <w:rPr>
                <w:sz w:val="20"/>
              </w:rPr>
            </w:pPr>
            <w:sdt>
              <w:sdtPr>
                <w:rPr>
                  <w:b/>
                  <w:color w:val="FF0000"/>
                  <w:sz w:val="24"/>
                  <w:szCs w:val="24"/>
                </w:rPr>
                <w:id w:val="-571503865"/>
                <w14:checkbox>
                  <w14:checked w14:val="0"/>
                  <w14:checkedState w14:val="00FC" w14:font="Wingdings"/>
                  <w14:uncheckedState w14:val="2610" w14:font="MS Gothic"/>
                </w14:checkbox>
              </w:sdtPr>
              <w:sdtEndPr/>
              <w:sdtContent>
                <w:r w:rsidR="00A20600" w:rsidRPr="00F965DF">
                  <w:rPr>
                    <w:rFonts w:ascii="MS Gothic" w:eastAsia="MS Gothic" w:hAnsi="MS Gothic"/>
                    <w:b/>
                    <w:color w:val="FF0000"/>
                    <w:sz w:val="24"/>
                    <w:szCs w:val="24"/>
                  </w:rPr>
                  <w:t>☐</w:t>
                </w:r>
              </w:sdtContent>
            </w:sdt>
            <w:r w:rsidR="00A20600" w:rsidRPr="00F965DF" w:rsidDel="00364C15">
              <w:rPr>
                <w:sz w:val="24"/>
                <w:szCs w:val="24"/>
              </w:rPr>
              <w:t xml:space="preserve"> </w:t>
            </w:r>
            <w:r w:rsidR="00A20600" w:rsidRPr="009C7BE2">
              <w:rPr>
                <w:sz w:val="20"/>
              </w:rPr>
              <w:tab/>
              <w:t xml:space="preserve">Checked that you are using the latest version of the </w:t>
            </w:r>
            <w:r w:rsidR="00A20600">
              <w:rPr>
                <w:sz w:val="20"/>
              </w:rPr>
              <w:t>assignments</w:t>
            </w:r>
            <w:r w:rsidR="00A20600" w:rsidRPr="009C7BE2">
              <w:rPr>
                <w:sz w:val="20"/>
              </w:rPr>
              <w:t xml:space="preserve">, </w:t>
            </w:r>
            <w:proofErr w:type="spellStart"/>
            <w:r w:rsidR="00A20600" w:rsidRPr="009C7BE2">
              <w:rPr>
                <w:i/>
                <w:sz w:val="20"/>
              </w:rPr>
              <w:t>ie</w:t>
            </w:r>
            <w:proofErr w:type="spellEnd"/>
            <w:r w:rsidR="00A20600" w:rsidRPr="009C7BE2">
              <w:rPr>
                <w:sz w:val="20"/>
              </w:rPr>
              <w:t xml:space="preserve"> </w:t>
            </w:r>
            <w:r w:rsidR="009D0206">
              <w:rPr>
                <w:sz w:val="20"/>
              </w:rPr>
              <w:t>2025</w:t>
            </w:r>
            <w:r w:rsidR="00A20600" w:rsidRPr="009C7BE2">
              <w:rPr>
                <w:sz w:val="20"/>
              </w:rPr>
              <w:t xml:space="preserve"> for the sessions</w:t>
            </w:r>
            <w:r w:rsidR="00A20600">
              <w:rPr>
                <w:sz w:val="20"/>
              </w:rPr>
              <w:t xml:space="preserve"> </w:t>
            </w:r>
            <w:r w:rsidR="00A20600" w:rsidRPr="009C7BE2">
              <w:rPr>
                <w:sz w:val="20"/>
              </w:rPr>
              <w:t xml:space="preserve">leading to the </w:t>
            </w:r>
            <w:r w:rsidR="009D0206">
              <w:rPr>
                <w:sz w:val="20"/>
              </w:rPr>
              <w:t>2025</w:t>
            </w:r>
            <w:r w:rsidR="00A20600" w:rsidRPr="009C7BE2">
              <w:rPr>
                <w:sz w:val="20"/>
              </w:rPr>
              <w:t xml:space="preserve"> exams? </w:t>
            </w:r>
          </w:p>
          <w:p w14:paraId="2D8AF800" w14:textId="77777777" w:rsidR="00A20600" w:rsidRPr="009C7BE2" w:rsidRDefault="00401D6B" w:rsidP="00BF1536">
            <w:pPr>
              <w:pStyle w:val="Style1"/>
              <w:tabs>
                <w:tab w:val="left" w:pos="738"/>
              </w:tabs>
              <w:spacing w:after="60" w:line="240" w:lineRule="auto"/>
              <w:ind w:left="737" w:right="-85" w:hanging="567"/>
              <w:rPr>
                <w:sz w:val="20"/>
              </w:rPr>
            </w:pPr>
            <w:sdt>
              <w:sdtPr>
                <w:rPr>
                  <w:b/>
                  <w:color w:val="FF0000"/>
                  <w:sz w:val="24"/>
                  <w:szCs w:val="24"/>
                </w:rPr>
                <w:id w:val="-49950575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Completed your ActEd Student Number in the box above? </w:t>
            </w:r>
          </w:p>
          <w:p w14:paraId="4758D06C" w14:textId="77777777" w:rsidR="00A20600" w:rsidRPr="009C7BE2" w:rsidRDefault="00401D6B" w:rsidP="00BF1536">
            <w:pPr>
              <w:pStyle w:val="Style1"/>
              <w:tabs>
                <w:tab w:val="left" w:pos="738"/>
              </w:tabs>
              <w:spacing w:after="60" w:line="240" w:lineRule="auto"/>
              <w:ind w:left="737" w:right="-85" w:hanging="567"/>
              <w:rPr>
                <w:sz w:val="20"/>
              </w:rPr>
            </w:pPr>
            <w:sdt>
              <w:sdtPr>
                <w:rPr>
                  <w:b/>
                  <w:color w:val="FF0000"/>
                  <w:sz w:val="24"/>
                  <w:szCs w:val="24"/>
                </w:rPr>
                <w:id w:val="26620739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Recorded your </w:t>
            </w:r>
            <w:r w:rsidR="00A20600">
              <w:rPr>
                <w:sz w:val="20"/>
              </w:rPr>
              <w:t>time taken and whether you have used the solutions</w:t>
            </w:r>
            <w:r w:rsidR="00A20600" w:rsidRPr="009C7BE2">
              <w:rPr>
                <w:sz w:val="20"/>
              </w:rPr>
              <w:t xml:space="preserve">? </w:t>
            </w:r>
            <w:r w:rsidR="00A20600" w:rsidRPr="009C7BE2">
              <w:rPr>
                <w:sz w:val="20"/>
              </w:rPr>
              <w:tab/>
            </w:r>
          </w:p>
          <w:p w14:paraId="35409075" w14:textId="224B2E6F" w:rsidR="00A20600" w:rsidRDefault="00401D6B" w:rsidP="00BF1536">
            <w:pPr>
              <w:pStyle w:val="Style1"/>
              <w:tabs>
                <w:tab w:val="left" w:pos="738"/>
              </w:tabs>
              <w:spacing w:after="60" w:line="240" w:lineRule="auto"/>
              <w:ind w:left="737" w:right="-85" w:hanging="567"/>
            </w:pPr>
            <w:sdt>
              <w:sdtPr>
                <w:rPr>
                  <w:b/>
                  <w:color w:val="FF0000"/>
                  <w:sz w:val="24"/>
                  <w:szCs w:val="24"/>
                </w:rPr>
                <w:id w:val="459156167"/>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BF0EA1">
              <w:rPr>
                <w:sz w:val="20"/>
              </w:rPr>
              <w:t>Checked that you have a valid</w:t>
            </w:r>
            <w:r w:rsidR="00A20600" w:rsidRPr="009C7BE2">
              <w:rPr>
                <w:sz w:val="20"/>
              </w:rPr>
              <w:t xml:space="preserve"> Marking Voucher</w:t>
            </w:r>
            <w:r w:rsidR="00A20600">
              <w:rPr>
                <w:sz w:val="20"/>
              </w:rPr>
              <w:t xml:space="preserve"> or </w:t>
            </w:r>
            <w:r w:rsidR="00BF0EA1">
              <w:rPr>
                <w:sz w:val="20"/>
              </w:rPr>
              <w:t xml:space="preserve">have </w:t>
            </w:r>
            <w:r w:rsidR="00A20600">
              <w:rPr>
                <w:sz w:val="20"/>
              </w:rPr>
              <w:t>ordered Series Y Marking</w:t>
            </w:r>
            <w:r w:rsidR="00A20600" w:rsidRPr="009C7BE2">
              <w:rPr>
                <w:sz w:val="20"/>
              </w:rPr>
              <w:t>?</w:t>
            </w:r>
            <w:r w:rsidR="00A20600" w:rsidRPr="009C7BE2">
              <w:t xml:space="preserve"> </w:t>
            </w:r>
          </w:p>
          <w:p w14:paraId="08F2AE73" w14:textId="77777777" w:rsidR="00A20600" w:rsidRDefault="00401D6B"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A20600">
              <w:rPr>
                <w:sz w:val="20"/>
              </w:rPr>
              <w:t>Replaced ‘12345’ with your ActEd Student Number in the title of this file?</w:t>
            </w:r>
            <w:r w:rsidR="00A20600" w:rsidRPr="009C7BE2">
              <w:t xml:space="preserve"> </w:t>
            </w:r>
          </w:p>
          <w:p w14:paraId="611B325D" w14:textId="77777777" w:rsidR="00A20600" w:rsidRPr="009C7BE2" w:rsidRDefault="00401D6B" w:rsidP="00BF1536">
            <w:pPr>
              <w:pStyle w:val="Style1"/>
              <w:tabs>
                <w:tab w:val="left" w:pos="738"/>
              </w:tabs>
              <w:spacing w:after="120" w:line="240" w:lineRule="auto"/>
              <w:ind w:left="737" w:right="-85" w:hanging="567"/>
            </w:pPr>
            <w:sdt>
              <w:sdtPr>
                <w:rPr>
                  <w:b/>
                  <w:color w:val="FF0000"/>
                  <w:sz w:val="24"/>
                  <w:szCs w:val="24"/>
                </w:rPr>
                <w:id w:val="1790083988"/>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tab/>
            </w:r>
            <w:r w:rsidR="00A20600" w:rsidRPr="00F965DF">
              <w:rPr>
                <w:sz w:val="20"/>
              </w:rPr>
              <w:t>Entered your answers at the end of this document starting each</w:t>
            </w:r>
            <w:r w:rsidR="00A20600">
              <w:rPr>
                <w:sz w:val="20"/>
              </w:rPr>
              <w:t xml:space="preserve"> question on a </w:t>
            </w:r>
            <w:r w:rsidR="00A20600" w:rsidRPr="00F965DF">
              <w:rPr>
                <w:sz w:val="20"/>
              </w:rPr>
              <w:t xml:space="preserve">new </w:t>
            </w:r>
            <w:r w:rsidR="00A20600">
              <w:rPr>
                <w:sz w:val="20"/>
              </w:rPr>
              <w:t>p</w:t>
            </w:r>
            <w:r w:rsidR="00A20600" w:rsidRPr="00F965DF">
              <w:rPr>
                <w:sz w:val="20"/>
              </w:rPr>
              <w:t>age?</w:t>
            </w:r>
          </w:p>
        </w:tc>
      </w:tr>
    </w:tbl>
    <w:p w14:paraId="11472CC7" w14:textId="77777777" w:rsidR="00A20600" w:rsidRDefault="00A20600" w:rsidP="00A20600">
      <w:pPr>
        <w:keepLines w:val="0"/>
        <w:spacing w:after="0" w:line="240" w:lineRule="auto"/>
      </w:pPr>
    </w:p>
    <w:p w14:paraId="728D915A" w14:textId="77777777" w:rsidR="00A20600" w:rsidRPr="009C7BE2" w:rsidRDefault="00A20600" w:rsidP="00A20600">
      <w:pPr>
        <w:pStyle w:val="Style1"/>
        <w:spacing w:after="120"/>
        <w:jc w:val="center"/>
        <w:rPr>
          <w:color w:val="000000"/>
        </w:rPr>
      </w:pPr>
    </w:p>
    <w:p w14:paraId="3C0E1957" w14:textId="0039BBD3" w:rsidR="00A20600" w:rsidRDefault="00A20600" w:rsidP="00A20600">
      <w:pPr>
        <w:pStyle w:val="Style1"/>
      </w:pPr>
    </w:p>
    <w:p w14:paraId="5AB37474" w14:textId="5FA3D76E" w:rsidR="005B388E" w:rsidRDefault="00F57CBC" w:rsidP="00377B8A">
      <w:pPr>
        <w:pStyle w:val="Heading4"/>
      </w:pPr>
      <w:r>
        <w:rPr>
          <w:noProof/>
          <w:color w:val="000000"/>
          <w:lang w:eastAsia="en-GB"/>
        </w:rPr>
        <w:lastRenderedPageBreak/>
        <mc:AlternateContent>
          <mc:Choice Requires="wps">
            <w:drawing>
              <wp:anchor distT="0" distB="0" distL="114300" distR="114300" simplePos="0" relativeHeight="251676160" behindDoc="0" locked="0" layoutInCell="1" allowOverlap="1" wp14:anchorId="3E269F6D" wp14:editId="7CB8FAB2">
                <wp:simplePos x="0" y="0"/>
                <wp:positionH relativeFrom="margin">
                  <wp:align>right</wp:align>
                </wp:positionH>
                <wp:positionV relativeFrom="margin">
                  <wp:align>top</wp:align>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w:t>
                            </w:r>
                            <w:proofErr w:type="gramStart"/>
                            <w:r w:rsidRPr="00377B8A">
                              <w:rPr>
                                <w:iCs/>
                                <w:sz w:val="20"/>
                              </w:rPr>
                              <w:t>possible</w:t>
                            </w:r>
                            <w:proofErr w:type="gramEnd"/>
                            <w:r w:rsidRPr="00377B8A">
                              <w:rPr>
                                <w:iCs/>
                                <w:sz w:val="20"/>
                              </w:rPr>
                              <w:t xml:space="preserv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404.3pt;margin-top:0;width:455.5pt;height:475.5pt;z-index:25167616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" fillcolor="white [3201]" strokeweight=".5pt">
                <v:textbo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w:t>
                      </w:r>
                      <w:proofErr w:type="gramStart"/>
                      <w:r w:rsidRPr="00377B8A">
                        <w:rPr>
                          <w:iCs/>
                          <w:sz w:val="20"/>
                        </w:rPr>
                        <w:t>possible</w:t>
                      </w:r>
                      <w:proofErr w:type="gramEnd"/>
                      <w:r w:rsidRPr="00377B8A">
                        <w:rPr>
                          <w:iCs/>
                          <w:sz w:val="20"/>
                        </w:rPr>
                        <w:t xml:space="preserv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CD9D7D3" w:rsidR="005B388E" w:rsidRDefault="005B388E" w:rsidP="00377B8A">
      <w:pPr>
        <w:pStyle w:val="Heading4"/>
      </w:pPr>
    </w:p>
    <w:p w14:paraId="32F560C9" w14:textId="6B058850" w:rsidR="005B388E" w:rsidRDefault="005B388E" w:rsidP="00377B8A">
      <w:pPr>
        <w:pStyle w:val="Heading4"/>
      </w:pPr>
    </w:p>
    <w:p w14:paraId="0A8ED185" w14:textId="7BD4D32F" w:rsidR="005B388E" w:rsidRDefault="005B388E" w:rsidP="00377B8A">
      <w:pPr>
        <w:pStyle w:val="Heading4"/>
      </w:pPr>
    </w:p>
    <w:p w14:paraId="24088E45" w14:textId="7F61BEC2" w:rsidR="005B388E" w:rsidRDefault="005B388E" w:rsidP="00377B8A">
      <w:pPr>
        <w:pStyle w:val="Heading4"/>
      </w:pPr>
    </w:p>
    <w:p w14:paraId="7746B452" w14:textId="28304E04" w:rsidR="005B388E" w:rsidRDefault="005B388E" w:rsidP="00377B8A">
      <w:pPr>
        <w:pStyle w:val="Heading4"/>
      </w:pPr>
    </w:p>
    <w:p w14:paraId="6E80A406" w14:textId="0FF93601" w:rsidR="005B388E" w:rsidRDefault="005B388E" w:rsidP="00377B8A">
      <w:pPr>
        <w:pStyle w:val="Heading4"/>
      </w:pPr>
    </w:p>
    <w:p w14:paraId="58216C4B" w14:textId="65C6421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511BBB66"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1018CA">
      <w:pPr>
        <w:pStyle w:val="Heading4"/>
      </w:pPr>
    </w:p>
    <w:p w14:paraId="2875FB52" w14:textId="4A5210D0" w:rsidR="005B388E" w:rsidRDefault="005B388E" w:rsidP="00C728A4">
      <w:pPr>
        <w:pStyle w:val="Heading4"/>
      </w:pPr>
    </w:p>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20600">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B349" w14:textId="77777777" w:rsidR="00453BDA" w:rsidRDefault="00453BDA">
      <w:r>
        <w:separator/>
      </w:r>
    </w:p>
  </w:endnote>
  <w:endnote w:type="continuationSeparator" w:id="0">
    <w:p w14:paraId="10200A84" w14:textId="77777777" w:rsidR="00453BDA" w:rsidRDefault="004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15F7BD07" w:rsidR="00B155B8" w:rsidRPr="009C7BE2" w:rsidRDefault="00B155B8" w:rsidP="00377B8A">
    <w:pPr>
      <w:pStyle w:val="Footer"/>
      <w:spacing w:after="0"/>
    </w:pPr>
    <w:r w:rsidRPr="009C7BE2">
      <w:t xml:space="preserve">© IFE: </w:t>
    </w:r>
    <w:r w:rsidR="009D0206">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217383AF" w:rsidR="00B155B8" w:rsidRPr="009C7BE2" w:rsidRDefault="00B155B8" w:rsidP="00377B8A">
    <w:pPr>
      <w:pStyle w:val="Footer"/>
      <w:spacing w:after="0"/>
    </w:pPr>
    <w:r w:rsidRPr="009C7BE2">
      <w:t>The Actuarial Education Company</w:t>
    </w:r>
    <w:r w:rsidRPr="009C7BE2">
      <w:tab/>
      <w:t xml:space="preserve">   © IFE: </w:t>
    </w:r>
    <w:r w:rsidR="009D0206">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A7C" w14:textId="77777777" w:rsidR="00453BDA" w:rsidRDefault="00453BDA">
      <w:r>
        <w:separator/>
      </w:r>
    </w:p>
  </w:footnote>
  <w:footnote w:type="continuationSeparator" w:id="0">
    <w:p w14:paraId="6DCB24CE" w14:textId="77777777" w:rsidR="00453BDA" w:rsidRDefault="0045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24139269">
    <w:abstractNumId w:val="19"/>
  </w:num>
  <w:num w:numId="2" w16cid:durableId="381250446">
    <w:abstractNumId w:val="22"/>
  </w:num>
  <w:num w:numId="3" w16cid:durableId="664477693">
    <w:abstractNumId w:val="10"/>
  </w:num>
  <w:num w:numId="4" w16cid:durableId="1488209583">
    <w:abstractNumId w:val="23"/>
  </w:num>
  <w:num w:numId="5" w16cid:durableId="2020571655">
    <w:abstractNumId w:val="12"/>
  </w:num>
  <w:num w:numId="6" w16cid:durableId="2015760301">
    <w:abstractNumId w:val="21"/>
  </w:num>
  <w:num w:numId="7" w16cid:durableId="730273241">
    <w:abstractNumId w:val="8"/>
  </w:num>
  <w:num w:numId="8" w16cid:durableId="1968469330">
    <w:abstractNumId w:val="17"/>
  </w:num>
  <w:num w:numId="9" w16cid:durableId="98066562">
    <w:abstractNumId w:val="7"/>
  </w:num>
  <w:num w:numId="10" w16cid:durableId="1340236095">
    <w:abstractNumId w:val="6"/>
  </w:num>
  <w:num w:numId="11" w16cid:durableId="1404598159">
    <w:abstractNumId w:val="5"/>
  </w:num>
  <w:num w:numId="12" w16cid:durableId="1707872082">
    <w:abstractNumId w:val="4"/>
  </w:num>
  <w:num w:numId="13" w16cid:durableId="1881546757">
    <w:abstractNumId w:val="3"/>
  </w:num>
  <w:num w:numId="14" w16cid:durableId="685444235">
    <w:abstractNumId w:val="2"/>
  </w:num>
  <w:num w:numId="15" w16cid:durableId="323819127">
    <w:abstractNumId w:val="1"/>
  </w:num>
  <w:num w:numId="16" w16cid:durableId="612516318">
    <w:abstractNumId w:val="0"/>
  </w:num>
  <w:num w:numId="17" w16cid:durableId="269165747">
    <w:abstractNumId w:val="13"/>
  </w:num>
  <w:num w:numId="18" w16cid:durableId="828520591">
    <w:abstractNumId w:val="15"/>
  </w:num>
  <w:num w:numId="19" w16cid:durableId="1122262487">
    <w:abstractNumId w:val="18"/>
  </w:num>
  <w:num w:numId="20" w16cid:durableId="627013821">
    <w:abstractNumId w:val="9"/>
  </w:num>
  <w:num w:numId="21" w16cid:durableId="1717391492">
    <w:abstractNumId w:val="16"/>
  </w:num>
  <w:num w:numId="22" w16cid:durableId="1937204780">
    <w:abstractNumId w:val="20"/>
  </w:num>
  <w:num w:numId="23" w16cid:durableId="1687518265">
    <w:abstractNumId w:val="11"/>
  </w:num>
  <w:num w:numId="24" w16cid:durableId="12563999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8CA"/>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50EB5"/>
    <w:rsid w:val="002634B5"/>
    <w:rsid w:val="00264D56"/>
    <w:rsid w:val="00264DC6"/>
    <w:rsid w:val="00297574"/>
    <w:rsid w:val="002A733C"/>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113C4"/>
    <w:rsid w:val="00421CCF"/>
    <w:rsid w:val="004250EA"/>
    <w:rsid w:val="004267D8"/>
    <w:rsid w:val="004315BF"/>
    <w:rsid w:val="00453BDA"/>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2C09"/>
    <w:rsid w:val="005B388E"/>
    <w:rsid w:val="005B549E"/>
    <w:rsid w:val="005C46CD"/>
    <w:rsid w:val="005D05A8"/>
    <w:rsid w:val="005E055C"/>
    <w:rsid w:val="005E2905"/>
    <w:rsid w:val="005E3C8D"/>
    <w:rsid w:val="00605B79"/>
    <w:rsid w:val="006262E3"/>
    <w:rsid w:val="00634E5E"/>
    <w:rsid w:val="0063642D"/>
    <w:rsid w:val="006567FD"/>
    <w:rsid w:val="0066135A"/>
    <w:rsid w:val="006811AF"/>
    <w:rsid w:val="006852C2"/>
    <w:rsid w:val="0069430C"/>
    <w:rsid w:val="006C7EEE"/>
    <w:rsid w:val="006D619F"/>
    <w:rsid w:val="00700B8F"/>
    <w:rsid w:val="007014B4"/>
    <w:rsid w:val="007358B8"/>
    <w:rsid w:val="0074089B"/>
    <w:rsid w:val="00742B28"/>
    <w:rsid w:val="00750DA6"/>
    <w:rsid w:val="00753A8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88A"/>
    <w:rsid w:val="00997B4F"/>
    <w:rsid w:val="009B5295"/>
    <w:rsid w:val="009C1979"/>
    <w:rsid w:val="009C7BE2"/>
    <w:rsid w:val="009C7E7C"/>
    <w:rsid w:val="009D0206"/>
    <w:rsid w:val="009D554D"/>
    <w:rsid w:val="009D7661"/>
    <w:rsid w:val="009E1F63"/>
    <w:rsid w:val="009E6C1E"/>
    <w:rsid w:val="00A07C1E"/>
    <w:rsid w:val="00A10264"/>
    <w:rsid w:val="00A1045A"/>
    <w:rsid w:val="00A10D1A"/>
    <w:rsid w:val="00A11071"/>
    <w:rsid w:val="00A144FB"/>
    <w:rsid w:val="00A17480"/>
    <w:rsid w:val="00A2060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D69FF"/>
    <w:rsid w:val="00AD7D02"/>
    <w:rsid w:val="00AE68B0"/>
    <w:rsid w:val="00AF3B6C"/>
    <w:rsid w:val="00AF4E6E"/>
    <w:rsid w:val="00AF5880"/>
    <w:rsid w:val="00AF7424"/>
    <w:rsid w:val="00B155B8"/>
    <w:rsid w:val="00B273CE"/>
    <w:rsid w:val="00B2751A"/>
    <w:rsid w:val="00B6452D"/>
    <w:rsid w:val="00B71600"/>
    <w:rsid w:val="00B80807"/>
    <w:rsid w:val="00B81CFB"/>
    <w:rsid w:val="00B84827"/>
    <w:rsid w:val="00B85963"/>
    <w:rsid w:val="00B94E8F"/>
    <w:rsid w:val="00BA52CC"/>
    <w:rsid w:val="00BB0A71"/>
    <w:rsid w:val="00BC35B7"/>
    <w:rsid w:val="00BD08B2"/>
    <w:rsid w:val="00BD35C9"/>
    <w:rsid w:val="00BF0EA1"/>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1E92"/>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57CBC"/>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ude\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466477B22452684F632BF1824DFB9"/>
        <w:category>
          <w:name w:val="General"/>
          <w:gallery w:val="placeholder"/>
        </w:category>
        <w:types>
          <w:type w:val="bbPlcHdr"/>
        </w:types>
        <w:behaviors>
          <w:behavior w:val="content"/>
        </w:behaviors>
        <w:guid w:val="{6FD3445E-6EF1-4B91-AB81-3BC39727B2C4}"/>
      </w:docPartPr>
      <w:docPartBody>
        <w:p w:rsidR="005452F5" w:rsidRDefault="0019627D" w:rsidP="0019627D">
          <w:pPr>
            <w:pStyle w:val="DF1466477B22452684F632BF1824DFB91"/>
          </w:pPr>
          <w:r w:rsidRPr="00F965DF">
            <w:rPr>
              <w:rStyle w:val="PlaceholderText"/>
              <w:color w:val="FF0000"/>
            </w:rPr>
            <w:t>Click here</w:t>
          </w:r>
          <w:r>
            <w:rPr>
              <w:rStyle w:val="PlaceholderText"/>
              <w:color w:val="FF0000"/>
            </w:rPr>
            <w:t xml:space="preserve"> to enter ActEd number</w:t>
          </w:r>
        </w:p>
      </w:docPartBody>
    </w:docPart>
    <w:docPart>
      <w:docPartPr>
        <w:name w:val="E7EF6850A9184F0EB83E892EBEEAE4DB"/>
        <w:category>
          <w:name w:val="General"/>
          <w:gallery w:val="placeholder"/>
        </w:category>
        <w:types>
          <w:type w:val="bbPlcHdr"/>
        </w:types>
        <w:behaviors>
          <w:behavior w:val="content"/>
        </w:behaviors>
        <w:guid w:val="{288FF5D1-483C-41BA-ACC7-86B5BB93D897}"/>
      </w:docPartPr>
      <w:docPartBody>
        <w:p w:rsidR="005452F5" w:rsidRDefault="0019627D" w:rsidP="0019627D">
          <w:pPr>
            <w:pStyle w:val="E7EF6850A9184F0EB83E892EBEEAE4DB1"/>
          </w:pPr>
          <w:r>
            <w:rPr>
              <w:rStyle w:val="PlaceholderText"/>
              <w:color w:val="FF0000"/>
            </w:rPr>
            <w:t>Enter further information here (if relevant)</w:t>
          </w:r>
        </w:p>
      </w:docPartBody>
    </w:docPart>
    <w:docPart>
      <w:docPartPr>
        <w:name w:val="9C5C814880AA4E7EB2CEB55901F74B2C"/>
        <w:category>
          <w:name w:val="General"/>
          <w:gallery w:val="placeholder"/>
        </w:category>
        <w:types>
          <w:type w:val="bbPlcHdr"/>
        </w:types>
        <w:behaviors>
          <w:behavior w:val="content"/>
        </w:behaviors>
        <w:guid w:val="{C7AD9D03-8D47-4254-92A1-0E6CA943C782}"/>
      </w:docPartPr>
      <w:docPartBody>
        <w:p w:rsidR="005452F5" w:rsidRDefault="0019627D" w:rsidP="0019627D">
          <w:pPr>
            <w:pStyle w:val="9C5C814880AA4E7EB2CEB55901F74B2C1"/>
          </w:pPr>
          <w:r>
            <w:rPr>
              <w:rStyle w:val="PlaceholderText"/>
              <w:color w:val="FF0000"/>
            </w:rPr>
            <w:t>Enter hours here</w:t>
          </w:r>
        </w:p>
      </w:docPartBody>
    </w:docPart>
    <w:docPart>
      <w:docPartPr>
        <w:name w:val="16A6C34D121E4EE88D158CF7121F50DA"/>
        <w:category>
          <w:name w:val="General"/>
          <w:gallery w:val="placeholder"/>
        </w:category>
        <w:types>
          <w:type w:val="bbPlcHdr"/>
        </w:types>
        <w:behaviors>
          <w:behavior w:val="content"/>
        </w:behaviors>
        <w:guid w:val="{D61B3E1D-F57F-46CC-B78C-AE45AD96E61B}"/>
      </w:docPartPr>
      <w:docPartBody>
        <w:p w:rsidR="005452F5" w:rsidRDefault="0019627D" w:rsidP="0019627D">
          <w:pPr>
            <w:pStyle w:val="16A6C34D121E4EE88D158CF7121F50DA1"/>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627D"/>
    <w:rsid w:val="00197259"/>
    <w:rsid w:val="001D113A"/>
    <w:rsid w:val="002565FE"/>
    <w:rsid w:val="002D3295"/>
    <w:rsid w:val="003149D5"/>
    <w:rsid w:val="00327CDB"/>
    <w:rsid w:val="0037749C"/>
    <w:rsid w:val="005452F5"/>
    <w:rsid w:val="005B4018"/>
    <w:rsid w:val="00623028"/>
    <w:rsid w:val="0066135A"/>
    <w:rsid w:val="00750CF7"/>
    <w:rsid w:val="007706F5"/>
    <w:rsid w:val="00793F2F"/>
    <w:rsid w:val="0087526F"/>
    <w:rsid w:val="009F6C5E"/>
    <w:rsid w:val="00AE4E71"/>
    <w:rsid w:val="00B17FC6"/>
    <w:rsid w:val="00B360DC"/>
    <w:rsid w:val="00B36A1D"/>
    <w:rsid w:val="00BB4019"/>
    <w:rsid w:val="00BD2666"/>
    <w:rsid w:val="00BD4A77"/>
    <w:rsid w:val="00C51084"/>
    <w:rsid w:val="00CA1DBA"/>
    <w:rsid w:val="00CC6C48"/>
    <w:rsid w:val="00CD1DEB"/>
    <w:rsid w:val="00D50158"/>
    <w:rsid w:val="00E371E8"/>
    <w:rsid w:val="00E61BF4"/>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27D"/>
    <w:rPr>
      <w:color w:val="808080"/>
    </w:rPr>
  </w:style>
  <w:style w:type="paragraph" w:customStyle="1" w:styleId="DF1466477B22452684F632BF1824DFB91">
    <w:name w:val="DF1466477B22452684F632BF1824DFB91"/>
    <w:rsid w:val="0019627D"/>
    <w:pPr>
      <w:keepLines/>
      <w:spacing w:after="200" w:line="264" w:lineRule="auto"/>
    </w:pPr>
    <w:rPr>
      <w:rFonts w:ascii="Calibri" w:eastAsia="Times New Roman" w:hAnsi="Calibri" w:cs="Times New Roman"/>
      <w:szCs w:val="20"/>
      <w:lang w:eastAsia="en-US"/>
    </w:rPr>
  </w:style>
  <w:style w:type="paragraph" w:customStyle="1" w:styleId="E7EF6850A9184F0EB83E892EBEEAE4DB1">
    <w:name w:val="E7EF6850A9184F0EB83E892EBEEAE4DB1"/>
    <w:rsid w:val="0019627D"/>
    <w:pPr>
      <w:keepLines/>
      <w:spacing w:after="200" w:line="264" w:lineRule="auto"/>
    </w:pPr>
    <w:rPr>
      <w:rFonts w:ascii="Calibri" w:eastAsia="Times New Roman" w:hAnsi="Calibri" w:cs="Times New Roman"/>
      <w:szCs w:val="20"/>
      <w:lang w:eastAsia="en-US"/>
    </w:rPr>
  </w:style>
  <w:style w:type="paragraph" w:customStyle="1" w:styleId="9C5C814880AA4E7EB2CEB55901F74B2C1">
    <w:name w:val="9C5C814880AA4E7EB2CEB55901F74B2C1"/>
    <w:rsid w:val="0019627D"/>
    <w:pPr>
      <w:keepLines/>
      <w:spacing w:after="200" w:line="264" w:lineRule="auto"/>
    </w:pPr>
    <w:rPr>
      <w:rFonts w:ascii="Calibri" w:eastAsia="Times New Roman" w:hAnsi="Calibri" w:cs="Times New Roman"/>
      <w:szCs w:val="20"/>
      <w:lang w:eastAsia="en-US"/>
    </w:rPr>
  </w:style>
  <w:style w:type="paragraph" w:customStyle="1" w:styleId="16A6C34D121E4EE88D158CF7121F50DA1">
    <w:name w:val="16A6C34D121E4EE88D158CF7121F50DA1"/>
    <w:rsid w:val="0019627D"/>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43D8B-8AC0-4DF4-97E2-52C1A458CCE0}"/>
</file>

<file path=customXml/itemProps2.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3.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494B72E3-5293-478D-BCBD-88A8944FC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1</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4742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2</cp:revision>
  <cp:lastPrinted>2018-07-02T14:12:00Z</cp:lastPrinted>
  <dcterms:created xsi:type="dcterms:W3CDTF">2024-10-22T10:49:00Z</dcterms:created>
  <dcterms:modified xsi:type="dcterms:W3CDTF">2024-10-22T10:49:00Z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